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27B05" w14:textId="77777777" w:rsidR="00AD7B45" w:rsidRPr="003026E5" w:rsidRDefault="00AD7B45" w:rsidP="00AD7B45">
      <w:pPr>
        <w:ind w:right="134"/>
        <w:rPr>
          <w:b/>
          <w:color w:val="D82D0F"/>
          <w:sz w:val="32"/>
          <w:szCs w:val="32"/>
          <w:lang w:val="de-CH"/>
        </w:rPr>
      </w:pPr>
      <w:bookmarkStart w:id="0" w:name="_GoBack"/>
      <w:bookmarkEnd w:id="0"/>
      <w:r>
        <w:rPr>
          <w:b/>
          <w:color w:val="D82D0F"/>
          <w:sz w:val="32"/>
          <w:szCs w:val="32"/>
          <w:lang w:val="de-CH"/>
        </w:rPr>
        <w:t>M</w:t>
      </w:r>
      <w:r w:rsidRPr="003026E5">
        <w:rPr>
          <w:b/>
          <w:color w:val="D82D0F"/>
          <w:sz w:val="32"/>
          <w:szCs w:val="32"/>
          <w:lang w:val="de-CH"/>
        </w:rPr>
        <w:t>eldung Kindesschutz</w:t>
      </w:r>
    </w:p>
    <w:p w14:paraId="1C465013" w14:textId="38B07006" w:rsidR="00AD7B45" w:rsidRDefault="00AD7B45" w:rsidP="00AD7B45">
      <w:pPr>
        <w:tabs>
          <w:tab w:val="left" w:pos="3119"/>
        </w:tabs>
        <w:ind w:right="134"/>
        <w:rPr>
          <w:i/>
          <w:sz w:val="22"/>
          <w:szCs w:val="22"/>
          <w:lang w:val="de-CH"/>
        </w:rPr>
      </w:pPr>
    </w:p>
    <w:p w14:paraId="63C65E2F" w14:textId="77777777" w:rsidR="00AD7B45" w:rsidRDefault="00AD7B45" w:rsidP="00AD7B45">
      <w:pPr>
        <w:tabs>
          <w:tab w:val="left" w:pos="3119"/>
        </w:tabs>
        <w:ind w:right="134"/>
        <w:rPr>
          <w:i/>
          <w:sz w:val="22"/>
          <w:szCs w:val="22"/>
          <w:lang w:val="de-CH"/>
        </w:rPr>
      </w:pPr>
    </w:p>
    <w:p w14:paraId="507AB9E6" w14:textId="783A3453" w:rsidR="00AD7B45" w:rsidRDefault="00AD7B45" w:rsidP="00AD7B45">
      <w:pPr>
        <w:tabs>
          <w:tab w:val="left" w:pos="3119"/>
        </w:tabs>
        <w:ind w:right="134"/>
        <w:rPr>
          <w:i/>
          <w:sz w:val="22"/>
          <w:szCs w:val="22"/>
          <w:lang w:val="de-CH"/>
        </w:rPr>
      </w:pPr>
      <w:r>
        <w:rPr>
          <w:i/>
          <w:sz w:val="22"/>
          <w:szCs w:val="22"/>
          <w:lang w:val="de-CH"/>
        </w:rPr>
        <w:t>(</w:t>
      </w:r>
      <w:r w:rsidRPr="004F28FD">
        <w:rPr>
          <w:i/>
          <w:sz w:val="22"/>
          <w:szCs w:val="22"/>
          <w:lang w:val="de-CH"/>
        </w:rPr>
        <w:t xml:space="preserve">Gelb </w:t>
      </w:r>
      <w:r w:rsidR="00F5538E">
        <w:rPr>
          <w:i/>
          <w:sz w:val="22"/>
          <w:szCs w:val="22"/>
          <w:lang w:val="de-CH"/>
        </w:rPr>
        <w:t>m</w:t>
      </w:r>
      <w:r w:rsidRPr="004F28FD">
        <w:rPr>
          <w:i/>
          <w:sz w:val="22"/>
          <w:szCs w:val="22"/>
          <w:lang w:val="de-CH"/>
        </w:rPr>
        <w:t>arkierte Felder sind Pflichtfelder</w:t>
      </w:r>
      <w:r>
        <w:rPr>
          <w:i/>
          <w:sz w:val="22"/>
          <w:szCs w:val="22"/>
          <w:lang w:val="de-CH"/>
        </w:rPr>
        <w:t>)</w:t>
      </w:r>
    </w:p>
    <w:p w14:paraId="0F3A93F6" w14:textId="77777777" w:rsidR="00AD7B45" w:rsidRPr="004F28FD" w:rsidRDefault="00AD7B45" w:rsidP="00AD7B45">
      <w:pPr>
        <w:tabs>
          <w:tab w:val="left" w:pos="3119"/>
        </w:tabs>
        <w:ind w:right="134"/>
        <w:rPr>
          <w:i/>
          <w:sz w:val="22"/>
          <w:szCs w:val="22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D7B45" w:rsidRPr="003026E5" w14:paraId="297C011B" w14:textId="77777777" w:rsidTr="009C5243">
        <w:tc>
          <w:tcPr>
            <w:tcW w:w="8720" w:type="dxa"/>
          </w:tcPr>
          <w:p w14:paraId="554AEAF4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36248163" w14:textId="77777777" w:rsidR="00AD7B45" w:rsidRPr="003026E5" w:rsidRDefault="00AD7B45" w:rsidP="009C5243">
            <w:pPr>
              <w:ind w:right="134"/>
              <w:rPr>
                <w:b/>
                <w:sz w:val="22"/>
                <w:szCs w:val="22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Meldende/antragstellende Person:</w:t>
            </w:r>
          </w:p>
          <w:p w14:paraId="31847846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4206EFF1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Datum:</w:t>
            </w: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b/>
                  <w:sz w:val="22"/>
                  <w:szCs w:val="22"/>
                  <w:highlight w:val="yellow"/>
                  <w:lang w:val="de-CH"/>
                </w:rPr>
                <w:id w:val="343522416"/>
                <w:placeholder>
                  <w:docPart w:val="631A53D0889B458AB1A9BD70CD88C78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ein Datum einzugeben.</w:t>
                </w:r>
              </w:sdtContent>
            </w:sdt>
          </w:p>
          <w:p w14:paraId="1F2FDA94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9E11412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sz w:val="22"/>
                <w:szCs w:val="22"/>
                <w:highlight w:val="yellow"/>
                <w:lang w:val="de-CH"/>
              </w:rPr>
              <w:t>Name, Vorname</w:t>
            </w:r>
            <w:r w:rsidRPr="0002035A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1849060909"/>
                <w:placeholder>
                  <w:docPart w:val="0C2F9E5E2D0248779A30DCC1DBA94871"/>
                </w:placeholder>
                <w:showingPlcHdr/>
                <w:text w:multiLine="1"/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1ACBA1C6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sz w:val="22"/>
                <w:szCs w:val="22"/>
                <w:highlight w:val="yellow"/>
                <w:lang w:val="de-CH"/>
              </w:rPr>
              <w:t>Postadresse</w:t>
            </w:r>
            <w:r w:rsidRPr="0002035A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46228738"/>
                <w:placeholder>
                  <w:docPart w:val="0C2F9E5E2D0248779A30DCC1DBA94871"/>
                </w:placeholder>
                <w:showingPlcHdr/>
                <w:text w:multiLine="1"/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1109FB5B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sz w:val="22"/>
                <w:szCs w:val="22"/>
                <w:highlight w:val="yellow"/>
                <w:lang w:val="de-CH"/>
              </w:rPr>
              <w:t>PLZ/Ort</w:t>
            </w:r>
            <w:r w:rsidRPr="0002035A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1744530574"/>
                <w:placeholder>
                  <w:docPart w:val="0C2F9E5E2D0248779A30DCC1DBA94871"/>
                </w:placeholder>
                <w:showingPlcHdr/>
                <w:text w:multiLine="1"/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46FC7E0B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5F7C375F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sz w:val="22"/>
                <w:szCs w:val="22"/>
                <w:highlight w:val="yellow"/>
                <w:lang w:val="de-CH"/>
              </w:rPr>
              <w:t>Telefon</w:t>
            </w:r>
            <w:r w:rsidRPr="0002035A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897120987"/>
                <w:placeholder>
                  <w:docPart w:val="0C2F9E5E2D0248779A30DCC1DBA94871"/>
                </w:placeholder>
                <w:showingPlcHdr/>
                <w:text w:multiLine="1"/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3B652D60" w14:textId="77777777" w:rsidR="00AD7B45" w:rsidRPr="0002035A" w:rsidRDefault="00AD7B45" w:rsidP="009C5243">
            <w:pPr>
              <w:tabs>
                <w:tab w:val="left" w:pos="1500"/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sz w:val="22"/>
                <w:szCs w:val="22"/>
                <w:highlight w:val="yellow"/>
                <w:lang w:val="de-CH"/>
              </w:rPr>
              <w:t>E-Mail</w:t>
            </w:r>
            <w:r w:rsidRPr="0002035A">
              <w:rPr>
                <w:sz w:val="22"/>
                <w:szCs w:val="22"/>
                <w:highlight w:val="yellow"/>
                <w:lang w:val="de-CH"/>
              </w:rPr>
              <w:tab/>
            </w:r>
            <w:r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1379239112"/>
                <w:placeholder>
                  <w:docPart w:val="0C2F9E5E2D0248779A30DCC1DBA94871"/>
                </w:placeholder>
                <w:showingPlcHdr/>
                <w:text w:multiLine="1"/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338A8B00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650351A5" w14:textId="77777777" w:rsidR="00AD7B45" w:rsidRPr="0010479D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10479D">
              <w:rPr>
                <w:sz w:val="22"/>
                <w:szCs w:val="22"/>
                <w:lang w:val="de-CH"/>
              </w:rPr>
              <w:t>Funktion</w:t>
            </w:r>
            <w:r w:rsidRPr="0010479D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1660649954"/>
                <w:placeholder>
                  <w:docPart w:val="0C2F9E5E2D0248779A30DCC1DBA94871"/>
                </w:placeholder>
                <w:showingPlcHdr/>
                <w:text w:multiLine="1"/>
              </w:sdtPr>
              <w:sdtEndPr/>
              <w:sdtContent>
                <w:r w:rsidRPr="0010479D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4B600E31" w14:textId="77777777" w:rsidR="00AD7B45" w:rsidRPr="0010479D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10479D">
              <w:rPr>
                <w:sz w:val="22"/>
                <w:szCs w:val="22"/>
                <w:lang w:val="de-CH"/>
              </w:rPr>
              <w:t>(bei Amts-/Fachstelle)</w:t>
            </w:r>
          </w:p>
          <w:p w14:paraId="3F0D532E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7D3CDC55" w14:textId="3571F278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E41C9C">
              <w:rPr>
                <w:sz w:val="22"/>
                <w:szCs w:val="22"/>
                <w:highlight w:val="yellow"/>
                <w:lang w:val="de-CH"/>
              </w:rPr>
              <w:t>Erreichbarkeit</w:t>
            </w:r>
            <w:r w:rsidRPr="00E41C9C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1116212015"/>
                <w:placeholder>
                  <w:docPart w:val="1F1CE6B9594543C69EFC11585E53B689"/>
                </w:placeholder>
                <w:showingPlcHdr/>
                <w:text w:multiLine="1"/>
              </w:sdtPr>
              <w:sdtEndPr/>
              <w:sdtContent>
                <w:r w:rsidR="00E41C9C" w:rsidRPr="00E41C9C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22DD93CE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2D9EDD0A" w14:textId="77777777" w:rsidTr="009C5243">
        <w:tc>
          <w:tcPr>
            <w:tcW w:w="8720" w:type="dxa"/>
          </w:tcPr>
          <w:p w14:paraId="1543364A" w14:textId="77777777" w:rsidR="00AD7B4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</w:p>
          <w:p w14:paraId="4E866151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Betroffene Eltern:</w:t>
            </w:r>
          </w:p>
          <w:p w14:paraId="14502F41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63318762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2035A">
              <w:rPr>
                <w:sz w:val="22"/>
                <w:szCs w:val="22"/>
                <w:highlight w:val="yellow"/>
                <w:lang w:val="de-CH"/>
              </w:rPr>
              <w:t>Name, Vorname</w:t>
            </w:r>
            <w:r>
              <w:rPr>
                <w:sz w:val="22"/>
                <w:szCs w:val="22"/>
                <w:highlight w:val="yellow"/>
                <w:lang w:val="de-CH"/>
              </w:rPr>
              <w:t xml:space="preserve"> Eltern 1</w:t>
            </w:r>
            <w:r w:rsidRPr="0002035A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1344462581"/>
                <w:placeholder>
                  <w:docPart w:val="D3A651C463F340539CC6D07F2A5ED4A1"/>
                </w:placeholder>
                <w:showingPlcHdr/>
                <w:text w:multiLine="1"/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7E23B255" w14:textId="77777777" w:rsidR="00AD7B45" w:rsidRPr="004F28FD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4F28FD">
              <w:rPr>
                <w:sz w:val="22"/>
                <w:szCs w:val="22"/>
                <w:lang w:val="de-CH"/>
              </w:rPr>
              <w:t>Geburtsdatum Eltern 1</w:t>
            </w:r>
            <w:r w:rsidRPr="004F28FD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62842713"/>
                <w:placeholder>
                  <w:docPart w:val="043939EBC8D44B0C9E447D1AFA72551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4F28FD">
                  <w:rPr>
                    <w:rStyle w:val="Platzhaltertext"/>
                    <w:sz w:val="22"/>
                    <w:szCs w:val="22"/>
                  </w:rPr>
                  <w:t>Klicken Sie hier, um ein Datum einzugeben.</w:t>
                </w:r>
              </w:sdtContent>
            </w:sdt>
          </w:p>
          <w:p w14:paraId="3A7D711F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4F28FD">
              <w:rPr>
                <w:sz w:val="22"/>
                <w:szCs w:val="22"/>
                <w:lang w:val="de-CH"/>
              </w:rPr>
              <w:t>Name, Vorname Eltern 2</w:t>
            </w:r>
            <w:r w:rsidRPr="004F28FD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133179740"/>
                <w:placeholder>
                  <w:docPart w:val="6D402AFC22354E578E826B539E6AF0F4"/>
                </w:placeholder>
                <w:showingPlcHdr/>
                <w:text w:multiLine="1"/>
              </w:sdtPr>
              <w:sdtEndPr/>
              <w:sdtContent>
                <w:r w:rsidRPr="004F28FD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7969910B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t>Geburtsdatum</w:t>
            </w:r>
            <w:r>
              <w:rPr>
                <w:sz w:val="22"/>
                <w:szCs w:val="22"/>
                <w:lang w:val="de-CH"/>
              </w:rPr>
              <w:t xml:space="preserve"> Eltern 2</w:t>
            </w:r>
            <w:r w:rsidRPr="003026E5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1034185255"/>
                <w:placeholder>
                  <w:docPart w:val="B8ADAC9B843E44E58324401434EC0F5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026E5">
                  <w:rPr>
                    <w:rStyle w:val="Platzhaltertext"/>
                    <w:sz w:val="22"/>
                    <w:szCs w:val="22"/>
                  </w:rPr>
                  <w:t>Klicken Sie hier, um ein Datum einzugeben.</w:t>
                </w:r>
              </w:sdtContent>
            </w:sdt>
          </w:p>
          <w:p w14:paraId="61EE4A94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sz w:val="22"/>
                <w:szCs w:val="22"/>
                <w:highlight w:val="yellow"/>
                <w:lang w:val="de-CH"/>
              </w:rPr>
              <w:t>Postadresse</w:t>
            </w:r>
            <w:r w:rsidRPr="0002035A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1300072642"/>
                <w:placeholder>
                  <w:docPart w:val="D3A651C463F340539CC6D07F2A5ED4A1"/>
                </w:placeholder>
                <w:showingPlcHdr/>
                <w:text w:multiLine="1"/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DB00C13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2035A">
              <w:rPr>
                <w:sz w:val="22"/>
                <w:szCs w:val="22"/>
                <w:highlight w:val="yellow"/>
                <w:lang w:val="de-CH"/>
              </w:rPr>
              <w:t>PLZ/Ort</w:t>
            </w:r>
            <w:r w:rsidRPr="0002035A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553546650"/>
                <w:placeholder>
                  <w:docPart w:val="D3A651C463F340539CC6D07F2A5ED4A1"/>
                </w:placeholder>
                <w:showingPlcHdr/>
                <w:text w:multiLine="1"/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35CBF57E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6C95AC47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t>Telefon</w:t>
            </w:r>
            <w:r w:rsidRPr="003026E5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1924835233"/>
                <w:placeholder>
                  <w:docPart w:val="D3A651C463F340539CC6D07F2A5ED4A1"/>
                </w:placeholder>
                <w:showingPlcHdr/>
                <w:text w:multiLine="1"/>
              </w:sdtPr>
              <w:sdtEndPr/>
              <w:sdtContent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44FF00E6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t>E-Mail</w:t>
            </w:r>
            <w:r w:rsidRPr="003026E5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523678888"/>
                <w:placeholder>
                  <w:docPart w:val="D3A651C463F340539CC6D07F2A5ED4A1"/>
                </w:placeholder>
                <w:showingPlcHdr/>
                <w:text w:multiLine="1"/>
              </w:sdtPr>
              <w:sdtEndPr/>
              <w:sdtContent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05D260FC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72DF4676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t>Zivilstand</w:t>
            </w:r>
            <w:r w:rsidRPr="003026E5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383648118"/>
                <w:placeholder>
                  <w:docPart w:val="D3A651C463F340539CC6D07F2A5ED4A1"/>
                </w:placeholder>
                <w:showingPlcHdr/>
                <w:text w:multiLine="1"/>
              </w:sdtPr>
              <w:sdtEndPr/>
              <w:sdtContent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7A9F0F6E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431FE4D3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t>Elterliche Sorge</w:t>
            </w:r>
            <w:r w:rsidRPr="003026E5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1779217327"/>
                <w:placeholder>
                  <w:docPart w:val="D3A651C463F340539CC6D07F2A5ED4A1"/>
                </w:placeholder>
                <w:showingPlcHdr/>
                <w:text w:multiLine="1"/>
              </w:sdtPr>
              <w:sdtEndPr/>
              <w:sdtContent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399A41DA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6DDD21CF" w14:textId="77777777" w:rsidR="00AD7B4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t>Beruf</w:t>
            </w:r>
            <w:r>
              <w:rPr>
                <w:sz w:val="22"/>
                <w:szCs w:val="22"/>
                <w:lang w:val="de-CH"/>
              </w:rPr>
              <w:t xml:space="preserve"> Eltern 1</w:t>
            </w:r>
            <w:r w:rsidRPr="003026E5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1504573344"/>
                <w:placeholder>
                  <w:docPart w:val="D3A651C463F340539CC6D07F2A5ED4A1"/>
                </w:placeholder>
                <w:showingPlcHdr/>
                <w:text w:multiLine="1"/>
              </w:sdtPr>
              <w:sdtEndPr/>
              <w:sdtContent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5766E554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t>Beruf</w:t>
            </w:r>
            <w:r>
              <w:rPr>
                <w:sz w:val="22"/>
                <w:szCs w:val="22"/>
                <w:lang w:val="de-CH"/>
              </w:rPr>
              <w:t xml:space="preserve"> Eltern 2</w:t>
            </w:r>
            <w:r w:rsidRPr="003026E5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637876368"/>
                <w:placeholder>
                  <w:docPart w:val="E10CC8BB8866488FB4E1633227557B5D"/>
                </w:placeholder>
                <w:showingPlcHdr/>
                <w:text w:multiLine="1"/>
              </w:sdtPr>
              <w:sdtEndPr/>
              <w:sdtContent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2178AD58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</w:tbl>
    <w:p w14:paraId="42929AD4" w14:textId="77777777" w:rsidR="00AD7B45" w:rsidRDefault="00AD7B45" w:rsidP="00AD7B4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D7B45" w:rsidRPr="003026E5" w14:paraId="1E321E9B" w14:textId="77777777" w:rsidTr="009C5243">
        <w:tc>
          <w:tcPr>
            <w:tcW w:w="8720" w:type="dxa"/>
          </w:tcPr>
          <w:p w14:paraId="0D4A9AD3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2224209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Betroffene/s Kind/er</w:t>
            </w:r>
          </w:p>
          <w:p w14:paraId="774BFB47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721409925"/>
              <w:placeholder>
                <w:docPart w:val="01128ABE795C4FFBB75D0E1A94FBE5DB"/>
              </w:placeholder>
              <w:showingPlcHdr/>
              <w:text w:multiLine="1"/>
            </w:sdtPr>
            <w:sdtEndPr>
              <w:rPr>
                <w:highlight w:val="none"/>
              </w:rPr>
            </w:sdtEndPr>
            <w:sdtContent>
              <w:p w14:paraId="38F3D2D9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E81491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7CECA991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18EFB868" w14:textId="77777777" w:rsidTr="009C5243">
        <w:tc>
          <w:tcPr>
            <w:tcW w:w="8720" w:type="dxa"/>
          </w:tcPr>
          <w:p w14:paraId="03CCEEC3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67F06922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Ihre Beziehung/Verwandtschaftsgrad zur betroffenen Person</w:t>
            </w:r>
          </w:p>
          <w:p w14:paraId="0CFE2355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-1726681128"/>
              <w:placeholder>
                <w:docPart w:val="B085BF558E324B8F8774E75F5AD5F257"/>
              </w:placeholder>
              <w:showingPlcHdr/>
              <w:text w:multiLine="1"/>
            </w:sdtPr>
            <w:sdtEndPr>
              <w:rPr>
                <w:highlight w:val="none"/>
              </w:rPr>
            </w:sdtEndPr>
            <w:sdtContent>
              <w:p w14:paraId="0C9E2F86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E81491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2B91F1A3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79397F96" w14:textId="77777777" w:rsidTr="009C5243">
        <w:tc>
          <w:tcPr>
            <w:tcW w:w="8720" w:type="dxa"/>
          </w:tcPr>
          <w:p w14:paraId="3F823E7B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2A3C037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Was melden oder beantragen Sie?</w:t>
            </w:r>
          </w:p>
          <w:p w14:paraId="5F11B50D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E81491">
              <w:rPr>
                <w:sz w:val="22"/>
                <w:szCs w:val="22"/>
                <w:highlight w:val="yellow"/>
                <w:lang w:val="de-CH"/>
              </w:rPr>
              <w:t>Welche Probleme liegen aus Ihrer Sicht vor?</w:t>
            </w:r>
          </w:p>
          <w:p w14:paraId="455BA0F8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E81491">
              <w:rPr>
                <w:sz w:val="22"/>
                <w:szCs w:val="22"/>
                <w:highlight w:val="yellow"/>
                <w:lang w:val="de-CH"/>
              </w:rPr>
              <w:t>Welche Unterstützung brauchen die Eltern, die Kinder aus Ihrer Sicht?</w:t>
            </w:r>
          </w:p>
          <w:p w14:paraId="673B347D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E81491">
              <w:rPr>
                <w:sz w:val="22"/>
                <w:szCs w:val="22"/>
                <w:highlight w:val="yellow"/>
                <w:lang w:val="de-CH"/>
              </w:rPr>
              <w:t>Wer hat bisher was unternommen? Was war erfolgreich, was nicht?</w:t>
            </w:r>
          </w:p>
          <w:p w14:paraId="65599CEA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E81491">
              <w:rPr>
                <w:sz w:val="22"/>
                <w:szCs w:val="22"/>
                <w:highlight w:val="yellow"/>
                <w:lang w:val="de-CH"/>
              </w:rPr>
              <w:lastRenderedPageBreak/>
              <w:t>Welche Stellen und Personen sind bereits involviert (Name, Telefonnummer)?</w:t>
            </w:r>
          </w:p>
          <w:p w14:paraId="39E5A05D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-1292514348"/>
              <w:placeholder>
                <w:docPart w:val="5CA340A21E314B8C8F8B977450DB3486"/>
              </w:placeholder>
              <w:showingPlcHdr/>
              <w:text w:multiLine="1"/>
            </w:sdtPr>
            <w:sdtEndPr/>
            <w:sdtContent>
              <w:p w14:paraId="3945E415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E81491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494BBA5E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0B28F3C0" w14:textId="77777777" w:rsidTr="009C5243">
        <w:tc>
          <w:tcPr>
            <w:tcW w:w="8720" w:type="dxa"/>
          </w:tcPr>
          <w:p w14:paraId="2DE09CB9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1CE9292B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E81491">
              <w:rPr>
                <w:b/>
                <w:sz w:val="22"/>
                <w:szCs w:val="22"/>
                <w:highlight w:val="yellow"/>
                <w:lang w:val="de-CH"/>
              </w:rPr>
              <w:t>Familiäre Situation der betroffenen Person</w:t>
            </w:r>
          </w:p>
          <w:p w14:paraId="37DD26CC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921838594"/>
              <w:placeholder>
                <w:docPart w:val="0301A343BCC44A25A6E5DDC40055D0FE"/>
              </w:placeholder>
              <w:showingPlcHdr/>
              <w:text w:multiLine="1"/>
            </w:sdtPr>
            <w:sdtEndPr/>
            <w:sdtContent>
              <w:p w14:paraId="3A262139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E81491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63D55BA0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1A921330" w14:textId="77777777" w:rsidTr="009C5243">
        <w:tc>
          <w:tcPr>
            <w:tcW w:w="8720" w:type="dxa"/>
          </w:tcPr>
          <w:p w14:paraId="3D1BD26F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br/>
            </w:r>
            <w:r w:rsidRPr="003026E5">
              <w:rPr>
                <w:b/>
                <w:sz w:val="22"/>
                <w:szCs w:val="22"/>
                <w:lang w:val="de-CH"/>
              </w:rPr>
              <w:t>Beziehungsnetz der betroffenen Person</w:t>
            </w:r>
          </w:p>
          <w:p w14:paraId="6F64C350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t>Was wissen Sie über das Beziehungsnetz der betroffenen Familie?</w:t>
            </w:r>
          </w:p>
          <w:p w14:paraId="07A5CFD9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sz w:val="22"/>
                <w:szCs w:val="22"/>
                <w:lang w:val="de-CH"/>
              </w:rPr>
              <w:t>Wer wirkt aus Ihrer Sicht unterstützend auf die Eltern, die Kinder?</w:t>
            </w:r>
          </w:p>
          <w:p w14:paraId="7F236E00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-431437725"/>
              <w:placeholder>
                <w:docPart w:val="025CF8D198A645C7B28A9EBB5FB01C58"/>
              </w:placeholder>
              <w:showingPlcHdr/>
              <w:text w:multiLine="1"/>
            </w:sdtPr>
            <w:sdtEndPr/>
            <w:sdtContent>
              <w:p w14:paraId="0D4002B8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6BB5051D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128519B1" w14:textId="77777777" w:rsidTr="009C5243">
        <w:tc>
          <w:tcPr>
            <w:tcW w:w="8720" w:type="dxa"/>
          </w:tcPr>
          <w:p w14:paraId="70F6D068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47A619EC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E81491">
              <w:rPr>
                <w:b/>
                <w:sz w:val="22"/>
                <w:szCs w:val="22"/>
                <w:highlight w:val="yellow"/>
                <w:lang w:val="de-CH"/>
              </w:rPr>
              <w:t>Weshalb wird die Meldung zum jetzigen Zeitpunkt eingereicht?</w:t>
            </w:r>
          </w:p>
          <w:p w14:paraId="4A3D3B31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1780216800"/>
              <w:placeholder>
                <w:docPart w:val="AD5A252F6C734C7091DE4F44C29F3037"/>
              </w:placeholder>
              <w:showingPlcHdr/>
              <w:text w:multiLine="1"/>
            </w:sdtPr>
            <w:sdtEndPr/>
            <w:sdtContent>
              <w:p w14:paraId="2A149314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E81491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725B3CA8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3132E36E" w14:textId="77777777" w:rsidR="00AD7B4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Wurde die betroffene Person über die Meldung informiert?</w:t>
            </w:r>
          </w:p>
          <w:p w14:paraId="084BCA1B" w14:textId="77777777" w:rsidR="00AD7B45" w:rsidRPr="000F4371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2035A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35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C96567">
              <w:rPr>
                <w:sz w:val="22"/>
                <w:szCs w:val="22"/>
                <w:highlight w:val="yellow"/>
              </w:rPr>
            </w:r>
            <w:r w:rsidR="00C96567">
              <w:rPr>
                <w:sz w:val="22"/>
                <w:szCs w:val="22"/>
                <w:highlight w:val="yellow"/>
              </w:rPr>
              <w:fldChar w:fldCharType="separate"/>
            </w:r>
            <w:r w:rsidRPr="0002035A">
              <w:rPr>
                <w:sz w:val="22"/>
                <w:szCs w:val="22"/>
                <w:highlight w:val="yellow"/>
              </w:rPr>
              <w:fldChar w:fldCharType="end"/>
            </w:r>
            <w:r w:rsidRPr="0002035A">
              <w:rPr>
                <w:sz w:val="22"/>
                <w:szCs w:val="22"/>
                <w:highlight w:val="yellow"/>
              </w:rPr>
              <w:t xml:space="preserve"> </w:t>
            </w: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 xml:space="preserve">Ja   </w:t>
            </w:r>
            <w:r w:rsidRPr="0002035A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35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C96567">
              <w:rPr>
                <w:sz w:val="22"/>
                <w:szCs w:val="22"/>
                <w:highlight w:val="yellow"/>
              </w:rPr>
            </w:r>
            <w:r w:rsidR="00C96567">
              <w:rPr>
                <w:sz w:val="22"/>
                <w:szCs w:val="22"/>
                <w:highlight w:val="yellow"/>
              </w:rPr>
              <w:fldChar w:fldCharType="separate"/>
            </w:r>
            <w:r w:rsidRPr="0002035A">
              <w:rPr>
                <w:sz w:val="22"/>
                <w:szCs w:val="22"/>
                <w:highlight w:val="yellow"/>
              </w:rPr>
              <w:fldChar w:fldCharType="end"/>
            </w:r>
            <w:r w:rsidRPr="0002035A">
              <w:rPr>
                <w:sz w:val="22"/>
                <w:szCs w:val="22"/>
                <w:highlight w:val="yellow"/>
              </w:rPr>
              <w:t xml:space="preserve"> </w:t>
            </w: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Nein</w:t>
            </w:r>
          </w:p>
          <w:p w14:paraId="5E952ACC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1B97CEC5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Falls ja, wie war deren Reaktion?</w:t>
            </w:r>
          </w:p>
          <w:p w14:paraId="29E41C4E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2094359633"/>
              <w:placeholder>
                <w:docPart w:val="AD5A252F6C734C7091DE4F44C29F3037"/>
              </w:placeholder>
              <w:showingPlcHdr/>
              <w:text w:multiLine="1"/>
            </w:sdtPr>
            <w:sdtEndPr/>
            <w:sdtContent>
              <w:p w14:paraId="2F1EB3C7" w14:textId="77777777" w:rsidR="00AD7B45" w:rsidRPr="0002035A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highlight w:val="yellow"/>
                    <w:lang w:val="de-CH"/>
                  </w:rPr>
                </w:pPr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47E3B228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53692B5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Falls nein, was waren die Gründe, dass keine Information stattfand?</w:t>
            </w:r>
          </w:p>
          <w:p w14:paraId="19A6EBFE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-1670786639"/>
              <w:placeholder>
                <w:docPart w:val="AD5A252F6C734C7091DE4F44C29F3037"/>
              </w:placeholder>
              <w:showingPlcHdr/>
              <w:text w:multiLine="1"/>
            </w:sdtPr>
            <w:sdtEndPr>
              <w:rPr>
                <w:highlight w:val="none"/>
              </w:rPr>
            </w:sdtEndPr>
            <w:sdtContent>
              <w:p w14:paraId="33B838A1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3D614BA9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58A05DB2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Wer wurde sonst noch über die Meldung informiert?</w:t>
            </w:r>
          </w:p>
          <w:p w14:paraId="1B37648F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1118098947"/>
              <w:placeholder>
                <w:docPart w:val="AD5A252F6C734C7091DE4F44C29F3037"/>
              </w:placeholder>
              <w:showingPlcHdr/>
              <w:text w:multiLine="1"/>
            </w:sdtPr>
            <w:sdtEndPr/>
            <w:sdtContent>
              <w:p w14:paraId="37199532" w14:textId="77777777" w:rsidR="00AD7B45" w:rsidRPr="0002035A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highlight w:val="yellow"/>
                    <w:lang w:val="de-CH"/>
                  </w:rPr>
                </w:pPr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6B7D716F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46759A19" w14:textId="77777777" w:rsidR="00AD7B45" w:rsidRPr="0002035A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Sind andere Stellen involviert?</w:t>
            </w:r>
          </w:p>
          <w:p w14:paraId="28A584C7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 xml:space="preserve">Wenn ja, welche (zum Beispiel Schulsozialarbeit, </w:t>
            </w:r>
            <w:proofErr w:type="spellStart"/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kjz</w:t>
            </w:r>
            <w:proofErr w:type="spellEnd"/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>, SPD, KJPD, Kinderarzt, SPZ, etc.)?</w:t>
            </w:r>
          </w:p>
          <w:p w14:paraId="70E39C02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41262172"/>
              <w:placeholder>
                <w:docPart w:val="AD5A252F6C734C7091DE4F44C29F3037"/>
              </w:placeholder>
              <w:showingPlcHdr/>
              <w:text w:multiLine="1"/>
            </w:sdtPr>
            <w:sdtEndPr/>
            <w:sdtContent>
              <w:p w14:paraId="66E4F122" w14:textId="77777777" w:rsidR="00AD7B45" w:rsidRPr="00E81491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highlight w:val="yellow"/>
                    <w:lang w:val="de-CH"/>
                  </w:rPr>
                </w:pPr>
                <w:r w:rsidRPr="00E81491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7803A1A8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3E5D90FC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E81491">
              <w:rPr>
                <w:b/>
                <w:sz w:val="22"/>
                <w:szCs w:val="22"/>
                <w:highlight w:val="yellow"/>
                <w:lang w:val="de-CH"/>
              </w:rPr>
              <w:t>Ist andere Stelle bereits mit Abklärungen befasst?</w:t>
            </w:r>
          </w:p>
          <w:p w14:paraId="268FDD34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E81491">
              <w:rPr>
                <w:b/>
                <w:sz w:val="22"/>
                <w:szCs w:val="22"/>
                <w:highlight w:val="yellow"/>
                <w:lang w:val="de-CH"/>
              </w:rPr>
              <w:t>(zum Beispiel im Rahmen eines Strafverfahrens)</w:t>
            </w:r>
          </w:p>
          <w:p w14:paraId="7825DC91" w14:textId="77777777" w:rsidR="00AD7B45" w:rsidRPr="00E81491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-1238620331"/>
              <w:placeholder>
                <w:docPart w:val="AD5A252F6C734C7091DE4F44C29F3037"/>
              </w:placeholder>
              <w:showingPlcHdr/>
              <w:text w:multiLine="1"/>
            </w:sdtPr>
            <w:sdtEndPr/>
            <w:sdtContent>
              <w:p w14:paraId="5F8BAE38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E81491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CA78AD1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3B85350A" w14:textId="77777777" w:rsidTr="009C5243">
        <w:tc>
          <w:tcPr>
            <w:tcW w:w="8720" w:type="dxa"/>
          </w:tcPr>
          <w:p w14:paraId="173763C2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42FAD5C1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3026E5">
              <w:rPr>
                <w:b/>
                <w:sz w:val="22"/>
                <w:szCs w:val="22"/>
                <w:lang w:val="de-CH"/>
              </w:rPr>
              <w:t>Gesundheitliche Situation der betroffenen Person:</w:t>
            </w:r>
          </w:p>
          <w:p w14:paraId="2BE72382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576413353"/>
              <w:showingPlcHdr/>
              <w:text w:multiLine="1"/>
            </w:sdtPr>
            <w:sdtEndPr/>
            <w:sdtContent>
              <w:p w14:paraId="5D49F643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79793F7A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68B66CC4" w14:textId="77777777" w:rsidTr="009C5243">
        <w:tc>
          <w:tcPr>
            <w:tcW w:w="8720" w:type="dxa"/>
          </w:tcPr>
          <w:p w14:paraId="00509515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2E73EEF1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3026E5">
              <w:rPr>
                <w:b/>
                <w:sz w:val="22"/>
                <w:szCs w:val="22"/>
                <w:lang w:val="de-CH"/>
              </w:rPr>
              <w:t>Hausarzt/Hausärztin, Psychotherapeut/in, Psychiater/in der betroffenen Person:</w:t>
            </w:r>
          </w:p>
          <w:p w14:paraId="30A262C1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-1703469465"/>
              <w:showingPlcHdr/>
              <w:text w:multiLine="1"/>
            </w:sdtPr>
            <w:sdtEndPr/>
            <w:sdtContent>
              <w:p w14:paraId="60B347C0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58D46F15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4273CBEC" w14:textId="77777777" w:rsidTr="009C5243">
        <w:tc>
          <w:tcPr>
            <w:tcW w:w="8720" w:type="dxa"/>
          </w:tcPr>
          <w:p w14:paraId="397789DF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39F114B7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3026E5">
              <w:rPr>
                <w:b/>
                <w:sz w:val="22"/>
                <w:szCs w:val="22"/>
                <w:lang w:val="de-CH"/>
              </w:rPr>
              <w:lastRenderedPageBreak/>
              <w:t>Ist bei der Abklärung durch die Behörde etwas Besonderes zu beachten?</w:t>
            </w:r>
            <w:r w:rsidRPr="003026E5">
              <w:rPr>
                <w:b/>
                <w:sz w:val="22"/>
                <w:szCs w:val="22"/>
                <w:lang w:val="de-CH"/>
              </w:rPr>
              <w:br/>
            </w:r>
            <w:r w:rsidRPr="003026E5">
              <w:rPr>
                <w:sz w:val="22"/>
                <w:szCs w:val="22"/>
                <w:lang w:val="de-CH"/>
              </w:rPr>
              <w:t>(zum Beispiel Dolmetscher)</w:t>
            </w:r>
          </w:p>
          <w:p w14:paraId="70B48F1D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2099676498"/>
              <w:showingPlcHdr/>
              <w:text w:multiLine="1"/>
            </w:sdtPr>
            <w:sdtEndPr/>
            <w:sdtContent>
              <w:p w14:paraId="59E3352F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7C7C2A68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7DE42D47" w14:textId="77777777" w:rsidTr="009C5243">
        <w:tc>
          <w:tcPr>
            <w:tcW w:w="8720" w:type="dxa"/>
          </w:tcPr>
          <w:p w14:paraId="6F62E530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3FFF5514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3026E5">
              <w:rPr>
                <w:b/>
                <w:sz w:val="22"/>
                <w:szCs w:val="22"/>
                <w:lang w:val="de-CH"/>
              </w:rPr>
              <w:t>Einschätzung der Dringlichkeit der Abklärung:</w:t>
            </w:r>
          </w:p>
          <w:p w14:paraId="416FB6CF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1158648118"/>
              <w:showingPlcHdr/>
              <w:text w:multiLine="1"/>
            </w:sdtPr>
            <w:sdtEndPr/>
            <w:sdtContent>
              <w:p w14:paraId="75C4F52B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1FFE67E3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6B275B34" w14:textId="77777777" w:rsidTr="009C5243">
        <w:tc>
          <w:tcPr>
            <w:tcW w:w="8720" w:type="dxa"/>
          </w:tcPr>
          <w:p w14:paraId="35A9F760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5483FE02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3026E5">
              <w:rPr>
                <w:b/>
                <w:sz w:val="22"/>
                <w:szCs w:val="22"/>
                <w:lang w:val="de-CH"/>
              </w:rPr>
              <w:t>Anmerkungen:</w:t>
            </w:r>
          </w:p>
          <w:sdt>
            <w:sdtPr>
              <w:rPr>
                <w:sz w:val="22"/>
                <w:szCs w:val="22"/>
                <w:lang w:val="de-CH"/>
              </w:rPr>
              <w:id w:val="118508645"/>
              <w:showingPlcHdr/>
              <w:text w:multiLine="1"/>
            </w:sdtPr>
            <w:sdtEndPr/>
            <w:sdtContent>
              <w:p w14:paraId="66B46E49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32F7E560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3C201FD9" w14:textId="77777777" w:rsidTr="009C5243">
        <w:tc>
          <w:tcPr>
            <w:tcW w:w="8720" w:type="dxa"/>
          </w:tcPr>
          <w:p w14:paraId="5FE2D718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1C62A1A4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2035A">
              <w:rPr>
                <w:b/>
                <w:sz w:val="22"/>
                <w:szCs w:val="22"/>
                <w:highlight w:val="yellow"/>
                <w:lang w:val="de-CH"/>
              </w:rPr>
              <w:t xml:space="preserve">Ort und Datum: </w:t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941184459"/>
                <w:showingPlcHdr/>
                <w:text w:multiLine="1"/>
              </w:sdtPr>
              <w:sdtEndPr/>
              <w:sdtContent>
                <w:r w:rsidRPr="0002035A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EDFD5F7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5D7B349A" w14:textId="77777777" w:rsidTr="009C5243">
        <w:tc>
          <w:tcPr>
            <w:tcW w:w="8720" w:type="dxa"/>
          </w:tcPr>
          <w:p w14:paraId="3772ADBC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457FE056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B6622B">
              <w:rPr>
                <w:b/>
                <w:sz w:val="22"/>
                <w:szCs w:val="22"/>
                <w:highlight w:val="yellow"/>
                <w:lang w:val="de-CH"/>
              </w:rPr>
              <w:t>Unterschrift:</w:t>
            </w:r>
          </w:p>
          <w:p w14:paraId="55CE1151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AD7B45" w:rsidRPr="003026E5" w14:paraId="60C9D6C9" w14:textId="77777777" w:rsidTr="009C5243">
        <w:tc>
          <w:tcPr>
            <w:tcW w:w="8720" w:type="dxa"/>
          </w:tcPr>
          <w:p w14:paraId="5A9DF287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786E052C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3026E5">
              <w:rPr>
                <w:b/>
                <w:sz w:val="22"/>
                <w:szCs w:val="22"/>
                <w:lang w:val="de-CH"/>
              </w:rPr>
              <w:t>Beilagen:</w:t>
            </w:r>
          </w:p>
          <w:sdt>
            <w:sdtPr>
              <w:rPr>
                <w:sz w:val="22"/>
                <w:szCs w:val="22"/>
                <w:lang w:val="de-CH"/>
              </w:rPr>
              <w:id w:val="1424993367"/>
              <w:showingPlcHdr/>
              <w:text w:multiLine="1"/>
            </w:sdtPr>
            <w:sdtEndPr/>
            <w:sdtContent>
              <w:p w14:paraId="2FC96AE9" w14:textId="77777777" w:rsidR="00AD7B45" w:rsidRPr="003026E5" w:rsidRDefault="00AD7B45" w:rsidP="009C5243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3026E5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5D174549" w14:textId="77777777" w:rsidR="00AD7B45" w:rsidRPr="003026E5" w:rsidRDefault="00AD7B45" w:rsidP="009C5243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</w:tbl>
    <w:p w14:paraId="3A41D1FC" w14:textId="77777777" w:rsidR="00AD7B45" w:rsidRPr="000F4371" w:rsidRDefault="00AD7B45" w:rsidP="00AD7B45">
      <w:pPr>
        <w:tabs>
          <w:tab w:val="left" w:pos="3119"/>
        </w:tabs>
        <w:ind w:right="134"/>
        <w:rPr>
          <w:sz w:val="22"/>
          <w:szCs w:val="22"/>
        </w:rPr>
      </w:pPr>
    </w:p>
    <w:p w14:paraId="77F0C334" w14:textId="77777777" w:rsidR="00AD7B45" w:rsidRDefault="00AD7B45" w:rsidP="00AD7B45">
      <w:pPr>
        <w:ind w:right="134"/>
        <w:rPr>
          <w:sz w:val="22"/>
          <w:szCs w:val="22"/>
        </w:rPr>
      </w:pPr>
    </w:p>
    <w:p w14:paraId="0A2178C8" w14:textId="25C7AAD0" w:rsidR="00AD7B45" w:rsidRPr="000F4371" w:rsidRDefault="00AD7B45" w:rsidP="00AD7B45">
      <w:pPr>
        <w:ind w:right="134"/>
        <w:rPr>
          <w:sz w:val="22"/>
          <w:szCs w:val="22"/>
        </w:rPr>
      </w:pPr>
      <w:r w:rsidRPr="000F4371">
        <w:rPr>
          <w:sz w:val="22"/>
          <w:szCs w:val="22"/>
        </w:rPr>
        <w:t>Aus Datenschutzgründen bitten wir Sie, das ausgefüllte Formular auszudrucken, zu unterschreiben und einzusenden an:</w:t>
      </w:r>
    </w:p>
    <w:p w14:paraId="41234807" w14:textId="71D78E80" w:rsidR="00AD7B45" w:rsidRPr="000F4371" w:rsidRDefault="00AD7B45" w:rsidP="00AD7B45">
      <w:pPr>
        <w:ind w:right="134"/>
        <w:rPr>
          <w:b/>
          <w:color w:val="D82D0F"/>
          <w:sz w:val="22"/>
          <w:szCs w:val="22"/>
          <w:lang w:val="de-CH"/>
        </w:rPr>
      </w:pPr>
      <w:r w:rsidRPr="000F4371">
        <w:rPr>
          <w:b/>
          <w:color w:val="D82D0F"/>
          <w:sz w:val="22"/>
          <w:szCs w:val="22"/>
          <w:lang w:val="de-CH"/>
        </w:rPr>
        <w:t>KESB Horgen, Dammstrasse 12,</w:t>
      </w:r>
      <w:r>
        <w:rPr>
          <w:b/>
          <w:color w:val="D82D0F"/>
          <w:sz w:val="22"/>
          <w:szCs w:val="22"/>
          <w:lang w:val="de-CH"/>
        </w:rPr>
        <w:t xml:space="preserve"> Postfach 155,</w:t>
      </w:r>
      <w:r w:rsidRPr="000F4371">
        <w:rPr>
          <w:b/>
          <w:color w:val="D82D0F"/>
          <w:sz w:val="22"/>
          <w:szCs w:val="22"/>
          <w:lang w:val="de-CH"/>
        </w:rPr>
        <w:t xml:space="preserve"> 8810 Horgen</w:t>
      </w:r>
    </w:p>
    <w:p w14:paraId="018F174D" w14:textId="77777777" w:rsidR="00AD7B45" w:rsidRPr="000F4371" w:rsidRDefault="00AD7B45" w:rsidP="00AD7B45">
      <w:pPr>
        <w:ind w:right="134"/>
        <w:rPr>
          <w:sz w:val="22"/>
          <w:szCs w:val="22"/>
        </w:rPr>
      </w:pPr>
    </w:p>
    <w:p w14:paraId="0C8E2AC4" w14:textId="0524B4A8" w:rsidR="00AD7B45" w:rsidRPr="00AD7B45" w:rsidRDefault="00AD7B45" w:rsidP="00AD7B45">
      <w:pPr>
        <w:ind w:right="134"/>
        <w:rPr>
          <w:sz w:val="22"/>
          <w:szCs w:val="22"/>
        </w:rPr>
      </w:pPr>
      <w:r w:rsidRPr="00AD7B45">
        <w:rPr>
          <w:sz w:val="22"/>
          <w:szCs w:val="22"/>
        </w:rPr>
        <w:t>Alternativ können Sie auch </w:t>
      </w:r>
      <w:hyperlink r:id="rId7" w:history="1">
        <w:r w:rsidRPr="00AD7B45">
          <w:rPr>
            <w:rStyle w:val="Hyperlink"/>
            <w:b/>
            <w:sz w:val="22"/>
            <w:szCs w:val="22"/>
          </w:rPr>
          <w:t>IncaMail</w:t>
        </w:r>
      </w:hyperlink>
      <w:r w:rsidRPr="00AD7B45">
        <w:rPr>
          <w:rStyle w:val="Hyperlink"/>
          <w:b/>
        </w:rPr>
        <w:t> </w:t>
      </w:r>
      <w:r w:rsidRPr="00AD7B45">
        <w:rPr>
          <w:sz w:val="22"/>
          <w:szCs w:val="22"/>
        </w:rPr>
        <w:t xml:space="preserve">verwenden, um Ihre Daten </w:t>
      </w:r>
      <w:r w:rsidRPr="00AD7B45">
        <w:rPr>
          <w:b/>
          <w:sz w:val="22"/>
          <w:szCs w:val="22"/>
        </w:rPr>
        <w:t>verschlüsselt</w:t>
      </w:r>
      <w:r w:rsidRPr="00AD7B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hyperlink r:id="rId8" w:history="1">
        <w:r w:rsidRPr="00BC2BB6">
          <w:rPr>
            <w:rStyle w:val="Hyperlink"/>
            <w:sz w:val="22"/>
            <w:szCs w:val="22"/>
          </w:rPr>
          <w:t>contact@kesb-horgen.ch</w:t>
        </w:r>
      </w:hyperlink>
      <w:r>
        <w:rPr>
          <w:sz w:val="22"/>
          <w:szCs w:val="22"/>
        </w:rPr>
        <w:t xml:space="preserve"> </w:t>
      </w:r>
      <w:r w:rsidRPr="00AD7B45">
        <w:rPr>
          <w:sz w:val="22"/>
          <w:szCs w:val="22"/>
        </w:rPr>
        <w:t>zu übermitteln.</w:t>
      </w:r>
    </w:p>
    <w:p w14:paraId="149E6AD0" w14:textId="77777777" w:rsidR="00AD7B45" w:rsidRPr="00F51BC5" w:rsidRDefault="00AD7B45" w:rsidP="00AD7B45"/>
    <w:sectPr w:rsidR="00AD7B45" w:rsidRPr="00F51BC5" w:rsidSect="00C946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993" w:right="1134" w:bottom="993" w:left="1701" w:header="709" w:footer="2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3E7DA" w14:textId="77777777" w:rsidR="004D1E1C" w:rsidRDefault="004D1E1C" w:rsidP="00E77828">
      <w:r>
        <w:separator/>
      </w:r>
    </w:p>
  </w:endnote>
  <w:endnote w:type="continuationSeparator" w:id="0">
    <w:p w14:paraId="0333E7DB" w14:textId="77777777" w:rsidR="004D1E1C" w:rsidRDefault="004D1E1C" w:rsidP="00E7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Light">
    <w:altName w:val="Heavy Heap"/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0B8B" w14:textId="77777777" w:rsidR="00AD7B45" w:rsidRDefault="00AD7B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AG Rounded Light" w:hAnsi="VAG Rounded Light"/>
        <w:sz w:val="18"/>
        <w:szCs w:val="18"/>
      </w:rPr>
      <w:id w:val="328564348"/>
      <w:docPartObj>
        <w:docPartGallery w:val="Page Numbers (Bottom of Page)"/>
        <w:docPartUnique/>
      </w:docPartObj>
    </w:sdtPr>
    <w:sdtEndPr/>
    <w:sdtContent>
      <w:p w14:paraId="0333E7DC" w14:textId="49105BD9" w:rsidR="004D1E1C" w:rsidRPr="00C23C79" w:rsidRDefault="00C96567" w:rsidP="00AD7B45">
        <w:pPr>
          <w:ind w:right="134"/>
          <w:jc w:val="right"/>
          <w:rPr>
            <w:rFonts w:ascii="VAG Rounded Light" w:hAnsi="VAG Rounded Light"/>
            <w:sz w:val="18"/>
            <w:szCs w:val="18"/>
            <w:lang w:val="de-CH"/>
          </w:rPr>
        </w:pPr>
        <w:sdt>
          <w:sdtPr>
            <w:rPr>
              <w:rFonts w:ascii="VAG Rounded Light" w:hAnsi="VAG Rounded Light"/>
              <w:sz w:val="18"/>
              <w:szCs w:val="18"/>
            </w:rPr>
            <w:id w:val="-1368513108"/>
            <w:docPartObj>
              <w:docPartGallery w:val="Page Numbers (Top of Page)"/>
              <w:docPartUnique/>
            </w:docPartObj>
          </w:sdtPr>
          <w:sdtEndPr/>
          <w:sdtContent>
            <w:r w:rsidR="004D1E1C"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begin"/>
            </w:r>
            <w:r w:rsidR="004D1E1C" w:rsidRPr="00576802">
              <w:rPr>
                <w:rFonts w:ascii="VAG Rounded Light" w:hAnsi="VAG Rounded Light"/>
                <w:bCs/>
                <w:sz w:val="18"/>
                <w:szCs w:val="18"/>
                <w:lang w:val="de-CH"/>
              </w:rPr>
              <w:instrText>PAGE</w:instrText>
            </w:r>
            <w:r w:rsidR="004D1E1C"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separate"/>
            </w:r>
            <w:r>
              <w:rPr>
                <w:rFonts w:ascii="VAG Rounded Light" w:hAnsi="VAG Rounded Light"/>
                <w:bCs/>
                <w:noProof/>
                <w:sz w:val="18"/>
                <w:szCs w:val="18"/>
                <w:lang w:val="de-CH"/>
              </w:rPr>
              <w:t>2</w:t>
            </w:r>
            <w:r w:rsidR="004D1E1C"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end"/>
            </w:r>
            <w:r w:rsidR="004D1E1C" w:rsidRPr="00576802">
              <w:rPr>
                <w:rFonts w:ascii="VAG Rounded Light" w:hAnsi="VAG Rounded Light"/>
                <w:sz w:val="18"/>
                <w:szCs w:val="18"/>
                <w:lang w:val="de-CH"/>
              </w:rPr>
              <w:t xml:space="preserve"> / </w:t>
            </w:r>
            <w:r w:rsidR="004D1E1C"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begin"/>
            </w:r>
            <w:r w:rsidR="004D1E1C" w:rsidRPr="00576802">
              <w:rPr>
                <w:rFonts w:ascii="VAG Rounded Light" w:hAnsi="VAG Rounded Light"/>
                <w:bCs/>
                <w:sz w:val="18"/>
                <w:szCs w:val="18"/>
                <w:lang w:val="de-CH"/>
              </w:rPr>
              <w:instrText>NUMPAGES</w:instrText>
            </w:r>
            <w:r w:rsidR="004D1E1C"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separate"/>
            </w:r>
            <w:r>
              <w:rPr>
                <w:rFonts w:ascii="VAG Rounded Light" w:hAnsi="VAG Rounded Light"/>
                <w:bCs/>
                <w:noProof/>
                <w:sz w:val="18"/>
                <w:szCs w:val="18"/>
                <w:lang w:val="de-CH"/>
              </w:rPr>
              <w:t>3</w:t>
            </w:r>
            <w:r w:rsidR="004D1E1C"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AG Rounded Light" w:hAnsi="VAG Rounded Light"/>
        <w:sz w:val="18"/>
        <w:szCs w:val="18"/>
      </w:rPr>
      <w:id w:val="1881436104"/>
      <w:docPartObj>
        <w:docPartGallery w:val="Page Numbers (Bottom of Page)"/>
        <w:docPartUnique/>
      </w:docPartObj>
    </w:sdtPr>
    <w:sdtEndPr/>
    <w:sdtContent>
      <w:sdt>
        <w:sdtPr>
          <w:rPr>
            <w:rFonts w:ascii="VAG Rounded Light" w:hAnsi="VAG Rounded Light"/>
            <w:sz w:val="18"/>
            <w:szCs w:val="18"/>
          </w:rPr>
          <w:id w:val="-1608584433"/>
          <w:docPartObj>
            <w:docPartGallery w:val="Page Numbers (Top of Page)"/>
            <w:docPartUnique/>
          </w:docPartObj>
        </w:sdtPr>
        <w:sdtEndPr/>
        <w:sdtContent>
          <w:p w14:paraId="0333E7DD" w14:textId="4DBB1B5C" w:rsidR="004D1E1C" w:rsidRPr="00C23C79" w:rsidRDefault="004D1E1C" w:rsidP="00D474F4">
            <w:pPr>
              <w:ind w:right="134"/>
              <w:rPr>
                <w:rFonts w:ascii="VAG Rounded Light" w:hAnsi="VAG Rounded Light"/>
                <w:sz w:val="18"/>
                <w:szCs w:val="18"/>
                <w:lang w:val="de-CH"/>
              </w:rPr>
            </w:pPr>
            <w:r w:rsidRPr="00576802">
              <w:rPr>
                <w:rFonts w:ascii="VAG Rounded Light" w:hAnsi="VAG Rounded Light"/>
                <w:sz w:val="18"/>
                <w:szCs w:val="18"/>
                <w:lang w:val="de-CH"/>
              </w:rPr>
              <w:t>KESB Horgen, Dammstrasse 12, 8810 Horgen</w:t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 xml:space="preserve"> - </w:t>
            </w:r>
            <w:r w:rsidRPr="00576802">
              <w:rPr>
                <w:rFonts w:ascii="VAG Rounded Light" w:hAnsi="VAG Rounded Light"/>
                <w:sz w:val="18"/>
                <w:szCs w:val="18"/>
                <w:lang w:val="de-CH"/>
              </w:rPr>
              <w:t xml:space="preserve">Tel. </w:t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>044 718 40 40</w:t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begin"/>
            </w:r>
            <w:r w:rsidRPr="00576802">
              <w:rPr>
                <w:rFonts w:ascii="VAG Rounded Light" w:hAnsi="VAG Rounded Light"/>
                <w:bCs/>
                <w:sz w:val="18"/>
                <w:szCs w:val="18"/>
                <w:lang w:val="de-CH"/>
              </w:rPr>
              <w:instrText>PAGE</w:instrTex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separate"/>
            </w:r>
            <w:r w:rsidR="00C96567">
              <w:rPr>
                <w:rFonts w:ascii="VAG Rounded Light" w:hAnsi="VAG Rounded Light"/>
                <w:bCs/>
                <w:noProof/>
                <w:sz w:val="18"/>
                <w:szCs w:val="18"/>
                <w:lang w:val="de-CH"/>
              </w:rPr>
              <w:t>1</w: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end"/>
            </w:r>
            <w:r w:rsidRPr="00576802">
              <w:rPr>
                <w:rFonts w:ascii="VAG Rounded Light" w:hAnsi="VAG Rounded Light"/>
                <w:sz w:val="18"/>
                <w:szCs w:val="18"/>
                <w:lang w:val="de-CH"/>
              </w:rPr>
              <w:t xml:space="preserve"> / </w: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begin"/>
            </w:r>
            <w:r w:rsidRPr="00576802">
              <w:rPr>
                <w:rFonts w:ascii="VAG Rounded Light" w:hAnsi="VAG Rounded Light"/>
                <w:bCs/>
                <w:sz w:val="18"/>
                <w:szCs w:val="18"/>
                <w:lang w:val="de-CH"/>
              </w:rPr>
              <w:instrText>NUMPAGES</w:instrTex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separate"/>
            </w:r>
            <w:r w:rsidR="00C96567">
              <w:rPr>
                <w:rFonts w:ascii="VAG Rounded Light" w:hAnsi="VAG Rounded Light"/>
                <w:bCs/>
                <w:noProof/>
                <w:sz w:val="18"/>
                <w:szCs w:val="18"/>
                <w:lang w:val="de-CH"/>
              </w:rPr>
              <w:t>3</w: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33E7DE" w14:textId="77777777" w:rsidR="004D1E1C" w:rsidRPr="00D474F4" w:rsidRDefault="004D1E1C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3E7D8" w14:textId="77777777" w:rsidR="004D1E1C" w:rsidRDefault="004D1E1C" w:rsidP="00E77828">
      <w:r>
        <w:separator/>
      </w:r>
    </w:p>
  </w:footnote>
  <w:footnote w:type="continuationSeparator" w:id="0">
    <w:p w14:paraId="0333E7D9" w14:textId="77777777" w:rsidR="004D1E1C" w:rsidRDefault="004D1E1C" w:rsidP="00E7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83234" w14:textId="77777777" w:rsidR="00AD7B45" w:rsidRDefault="00AD7B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25178" w14:textId="77777777" w:rsidR="00AD7B45" w:rsidRDefault="00AD7B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339F" w14:textId="77777777" w:rsidR="00AD7B45" w:rsidRDefault="00AD7B4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ocumentProtection w:edit="forms" w:enforcement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52"/>
    <w:rsid w:val="000253BA"/>
    <w:rsid w:val="000476B6"/>
    <w:rsid w:val="000864EC"/>
    <w:rsid w:val="000877BF"/>
    <w:rsid w:val="000C5416"/>
    <w:rsid w:val="000E5747"/>
    <w:rsid w:val="000F0952"/>
    <w:rsid w:val="000F2549"/>
    <w:rsid w:val="000F3375"/>
    <w:rsid w:val="000F4371"/>
    <w:rsid w:val="000F5C54"/>
    <w:rsid w:val="001004D8"/>
    <w:rsid w:val="0010479D"/>
    <w:rsid w:val="001426D5"/>
    <w:rsid w:val="00150FB7"/>
    <w:rsid w:val="00166C80"/>
    <w:rsid w:val="00180FD6"/>
    <w:rsid w:val="001B79D6"/>
    <w:rsid w:val="001C2355"/>
    <w:rsid w:val="001F6067"/>
    <w:rsid w:val="002272DA"/>
    <w:rsid w:val="00247DAA"/>
    <w:rsid w:val="00251FF4"/>
    <w:rsid w:val="002615DD"/>
    <w:rsid w:val="00267232"/>
    <w:rsid w:val="002A62A2"/>
    <w:rsid w:val="002B3D66"/>
    <w:rsid w:val="002D09B0"/>
    <w:rsid w:val="002D622C"/>
    <w:rsid w:val="002E7B52"/>
    <w:rsid w:val="002F0969"/>
    <w:rsid w:val="003016AA"/>
    <w:rsid w:val="0030778E"/>
    <w:rsid w:val="003305D5"/>
    <w:rsid w:val="00347C13"/>
    <w:rsid w:val="0036654E"/>
    <w:rsid w:val="00367849"/>
    <w:rsid w:val="00376CE9"/>
    <w:rsid w:val="003B5702"/>
    <w:rsid w:val="003D7A28"/>
    <w:rsid w:val="00404624"/>
    <w:rsid w:val="00436AB5"/>
    <w:rsid w:val="00462079"/>
    <w:rsid w:val="00472993"/>
    <w:rsid w:val="004730B2"/>
    <w:rsid w:val="0047695D"/>
    <w:rsid w:val="00492F0C"/>
    <w:rsid w:val="004A6F3A"/>
    <w:rsid w:val="004B4544"/>
    <w:rsid w:val="004C571D"/>
    <w:rsid w:val="004D1E1C"/>
    <w:rsid w:val="004E2B5B"/>
    <w:rsid w:val="004E66C0"/>
    <w:rsid w:val="005001FB"/>
    <w:rsid w:val="0058157F"/>
    <w:rsid w:val="00581DB0"/>
    <w:rsid w:val="005A1A75"/>
    <w:rsid w:val="005C152F"/>
    <w:rsid w:val="005E488E"/>
    <w:rsid w:val="005F3F7D"/>
    <w:rsid w:val="006106DF"/>
    <w:rsid w:val="006248EB"/>
    <w:rsid w:val="0063162B"/>
    <w:rsid w:val="00660441"/>
    <w:rsid w:val="006646A1"/>
    <w:rsid w:val="006728CE"/>
    <w:rsid w:val="00674AA0"/>
    <w:rsid w:val="00677809"/>
    <w:rsid w:val="006B4C9C"/>
    <w:rsid w:val="006C4629"/>
    <w:rsid w:val="006C5EFA"/>
    <w:rsid w:val="006D13A1"/>
    <w:rsid w:val="007141A4"/>
    <w:rsid w:val="00724C67"/>
    <w:rsid w:val="00726681"/>
    <w:rsid w:val="007337F3"/>
    <w:rsid w:val="00743F5B"/>
    <w:rsid w:val="00746FCB"/>
    <w:rsid w:val="00747417"/>
    <w:rsid w:val="0077032B"/>
    <w:rsid w:val="007930AA"/>
    <w:rsid w:val="00795091"/>
    <w:rsid w:val="007A0B3F"/>
    <w:rsid w:val="007A64CD"/>
    <w:rsid w:val="007C17BB"/>
    <w:rsid w:val="007C210E"/>
    <w:rsid w:val="007E7F65"/>
    <w:rsid w:val="008003AA"/>
    <w:rsid w:val="00817335"/>
    <w:rsid w:val="008241D0"/>
    <w:rsid w:val="00833605"/>
    <w:rsid w:val="008471E3"/>
    <w:rsid w:val="00852977"/>
    <w:rsid w:val="008653E6"/>
    <w:rsid w:val="00877D88"/>
    <w:rsid w:val="008827D2"/>
    <w:rsid w:val="00885728"/>
    <w:rsid w:val="00895B86"/>
    <w:rsid w:val="00897F57"/>
    <w:rsid w:val="008A531B"/>
    <w:rsid w:val="008A557E"/>
    <w:rsid w:val="008D3783"/>
    <w:rsid w:val="00901C93"/>
    <w:rsid w:val="00916EDC"/>
    <w:rsid w:val="009312D6"/>
    <w:rsid w:val="00941C53"/>
    <w:rsid w:val="009560CC"/>
    <w:rsid w:val="009874C7"/>
    <w:rsid w:val="009932AF"/>
    <w:rsid w:val="00997680"/>
    <w:rsid w:val="009A107A"/>
    <w:rsid w:val="009B06F6"/>
    <w:rsid w:val="009B5025"/>
    <w:rsid w:val="009F2035"/>
    <w:rsid w:val="00A14BD6"/>
    <w:rsid w:val="00A30F61"/>
    <w:rsid w:val="00A32C7B"/>
    <w:rsid w:val="00A52FBE"/>
    <w:rsid w:val="00A81F8A"/>
    <w:rsid w:val="00AA066A"/>
    <w:rsid w:val="00AC0D75"/>
    <w:rsid w:val="00AD6A21"/>
    <w:rsid w:val="00AD7B45"/>
    <w:rsid w:val="00AD7CBE"/>
    <w:rsid w:val="00AE117A"/>
    <w:rsid w:val="00B20645"/>
    <w:rsid w:val="00B31CE8"/>
    <w:rsid w:val="00B557BB"/>
    <w:rsid w:val="00B65EAF"/>
    <w:rsid w:val="00B73994"/>
    <w:rsid w:val="00B75178"/>
    <w:rsid w:val="00B75931"/>
    <w:rsid w:val="00B76701"/>
    <w:rsid w:val="00BA2B8B"/>
    <w:rsid w:val="00BB77E4"/>
    <w:rsid w:val="00BD7111"/>
    <w:rsid w:val="00BE7345"/>
    <w:rsid w:val="00BE78C7"/>
    <w:rsid w:val="00C00628"/>
    <w:rsid w:val="00C064F6"/>
    <w:rsid w:val="00C20858"/>
    <w:rsid w:val="00C20EA4"/>
    <w:rsid w:val="00C83793"/>
    <w:rsid w:val="00C94685"/>
    <w:rsid w:val="00C96567"/>
    <w:rsid w:val="00D0504D"/>
    <w:rsid w:val="00D16B2C"/>
    <w:rsid w:val="00D26994"/>
    <w:rsid w:val="00D474F4"/>
    <w:rsid w:val="00D55FA9"/>
    <w:rsid w:val="00D70BC7"/>
    <w:rsid w:val="00DD69CE"/>
    <w:rsid w:val="00DE443B"/>
    <w:rsid w:val="00DF6FA6"/>
    <w:rsid w:val="00E1498E"/>
    <w:rsid w:val="00E236E6"/>
    <w:rsid w:val="00E33185"/>
    <w:rsid w:val="00E33497"/>
    <w:rsid w:val="00E34F97"/>
    <w:rsid w:val="00E41C9C"/>
    <w:rsid w:val="00E5325E"/>
    <w:rsid w:val="00E66952"/>
    <w:rsid w:val="00E71B82"/>
    <w:rsid w:val="00E77828"/>
    <w:rsid w:val="00EB0F4A"/>
    <w:rsid w:val="00EF6234"/>
    <w:rsid w:val="00F04D95"/>
    <w:rsid w:val="00F12898"/>
    <w:rsid w:val="00F142D5"/>
    <w:rsid w:val="00F5317A"/>
    <w:rsid w:val="00F5538E"/>
    <w:rsid w:val="00F8078A"/>
    <w:rsid w:val="00F95BD5"/>
    <w:rsid w:val="00FE32A0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0333E72D"/>
  <w15:docId w15:val="{5CA1BE30-2C5D-4A59-B9F3-D6759752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1C53"/>
    <w:rPr>
      <w:rFonts w:ascii="Arial" w:hAnsi="Arial" w:cs="Arial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E5325E"/>
    <w:pPr>
      <w:keepNext/>
      <w:spacing w:before="360" w:after="120"/>
      <w:outlineLvl w:val="0"/>
    </w:pPr>
    <w:rPr>
      <w:rFonts w:eastAsia="Times New Roman"/>
      <w:b/>
      <w:bCs/>
      <w:color w:val="FF0000"/>
      <w:kern w:val="32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E5325E"/>
    <w:rPr>
      <w:rFonts w:ascii="Arial" w:hAnsi="Arial" w:cs="Arial"/>
      <w:b/>
      <w:bCs/>
      <w:color w:val="FF0000"/>
      <w:kern w:val="32"/>
      <w:sz w:val="32"/>
      <w:szCs w:val="32"/>
      <w:lang w:eastAsia="de-DE"/>
    </w:rPr>
  </w:style>
  <w:style w:type="paragraph" w:styleId="Fuzeile">
    <w:name w:val="footer"/>
    <w:basedOn w:val="Standard"/>
    <w:link w:val="FuzeileZchn"/>
    <w:autoRedefine/>
    <w:uiPriority w:val="99"/>
    <w:rsid w:val="00BA2B8B"/>
    <w:pPr>
      <w:tabs>
        <w:tab w:val="center" w:pos="4703"/>
        <w:tab w:val="right" w:pos="9406"/>
      </w:tabs>
    </w:pPr>
    <w:rPr>
      <w:color w:val="7F7F7F"/>
    </w:rPr>
  </w:style>
  <w:style w:type="character" w:customStyle="1" w:styleId="FuzeileZchn">
    <w:name w:val="Fußzeile Zchn"/>
    <w:link w:val="Fuzeile"/>
    <w:uiPriority w:val="99"/>
    <w:rsid w:val="00BA2B8B"/>
    <w:rPr>
      <w:rFonts w:ascii="Arial" w:hAnsi="Arial" w:cs="Arial"/>
      <w:color w:val="7F7F7F"/>
      <w:sz w:val="20"/>
      <w:szCs w:val="20"/>
      <w:lang w:val="de-DE" w:eastAsia="en-US"/>
    </w:rPr>
  </w:style>
  <w:style w:type="character" w:styleId="Hyperlink">
    <w:name w:val="Hyperlink"/>
    <w:uiPriority w:val="99"/>
    <w:semiHidden/>
    <w:rsid w:val="002D09B0"/>
    <w:rPr>
      <w:color w:val="0000FF"/>
      <w:u w:val="single"/>
    </w:rPr>
  </w:style>
  <w:style w:type="character" w:styleId="BesuchterLink">
    <w:name w:val="FollowedHyperlink"/>
    <w:uiPriority w:val="99"/>
    <w:rsid w:val="00795091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2D62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22C"/>
    <w:rPr>
      <w:sz w:val="22"/>
      <w:szCs w:val="22"/>
    </w:rPr>
  </w:style>
  <w:style w:type="paragraph" w:styleId="KeinLeerraum">
    <w:name w:val="No Spacing"/>
    <w:link w:val="KeinLeerraumZchn"/>
    <w:uiPriority w:val="99"/>
    <w:qFormat/>
    <w:rsid w:val="002D622C"/>
    <w:pPr>
      <w:spacing w:line="360" w:lineRule="auto"/>
    </w:pPr>
    <w:rPr>
      <w:rFonts w:eastAsia="Times New Roman" w:cs="Cambria"/>
      <w:sz w:val="22"/>
      <w:szCs w:val="22"/>
      <w:lang w:val="de-DE" w:eastAsia="de-DE"/>
    </w:rPr>
  </w:style>
  <w:style w:type="character" w:customStyle="1" w:styleId="KeinLeerraumZchn">
    <w:name w:val="Kein Leerraum Zchn"/>
    <w:link w:val="KeinLeerraum"/>
    <w:uiPriority w:val="99"/>
    <w:rsid w:val="002D622C"/>
    <w:rPr>
      <w:rFonts w:eastAsia="Times New Roman"/>
      <w:sz w:val="22"/>
      <w:szCs w:val="22"/>
      <w:lang w:val="de-DE" w:eastAsia="de-DE"/>
    </w:rPr>
  </w:style>
  <w:style w:type="paragraph" w:customStyle="1" w:styleId="Betreff">
    <w:name w:val="Betreff"/>
    <w:basedOn w:val="Standard"/>
    <w:autoRedefine/>
    <w:uiPriority w:val="99"/>
    <w:rsid w:val="000F0952"/>
    <w:pPr>
      <w:tabs>
        <w:tab w:val="left" w:pos="1843"/>
        <w:tab w:val="left" w:pos="8080"/>
      </w:tabs>
      <w:ind w:right="1021"/>
    </w:pPr>
    <w:rPr>
      <w:b/>
      <w:bCs/>
      <w:sz w:val="22"/>
      <w:szCs w:val="22"/>
      <w:lang w:val="de-CH"/>
    </w:rPr>
  </w:style>
  <w:style w:type="paragraph" w:customStyle="1" w:styleId="KESB-Adresse">
    <w:name w:val="KESB-Adresse"/>
    <w:basedOn w:val="Standard"/>
    <w:autoRedefine/>
    <w:uiPriority w:val="99"/>
    <w:rsid w:val="008003AA"/>
    <w:rPr>
      <w:color w:val="595959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2977"/>
    <w:rPr>
      <w:rFonts w:ascii="Tahoma" w:hAnsi="Tahoma" w:cs="Tahoma"/>
      <w:sz w:val="16"/>
      <w:szCs w:val="16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4C571D"/>
    <w:rPr>
      <w:color w:val="808080"/>
    </w:rPr>
  </w:style>
  <w:style w:type="table" w:styleId="Tabellenraster">
    <w:name w:val="Table Grid"/>
    <w:basedOn w:val="NormaleTabelle"/>
    <w:uiPriority w:val="59"/>
    <w:rsid w:val="00EF6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D7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kesb-horgen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ost.ch/de/geschaeftsloesungen/e-mail-verschluesselung?cmpg=x1ls_x2incamail_x3201701_x4de_x5adwo_x6google_x7598621_x8text&amp;&amp;cmpg=x1pl_x2inc_x3201709_x4de_x5adwo_x6google_x7exact_x8text_x9IncaMail&amp;WT.srch=1&amp;gclid=EAIaIQobChMIl4jn97fY-gIVyuvtCh0cCgN5EAAYASAAEgKYJ_D_BwE&amp;gclsrc=aw.d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.Meier\AppData\Local\Microsoft\Windows\Temporary%20Internet%20Files\Content.IE5\0270TR0U\Gefaehrdungsmeldung_Erwachsenenschut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A53D0889B458AB1A9BD70CD88C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31A17-9C09-4187-896A-E55A37D98053}"/>
      </w:docPartPr>
      <w:docPartBody>
        <w:p w:rsidR="00DA0194" w:rsidRDefault="008455CA" w:rsidP="008455CA">
          <w:pPr>
            <w:pStyle w:val="631A53D0889B458AB1A9BD70CD88C78A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C2F9E5E2D0248779A30DCC1DBA94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1AFEA-DBA9-4981-9BBE-61E15C82C55C}"/>
      </w:docPartPr>
      <w:docPartBody>
        <w:p w:rsidR="00DA0194" w:rsidRDefault="008455CA" w:rsidP="008455CA">
          <w:pPr>
            <w:pStyle w:val="0C2F9E5E2D0248779A30DCC1DBA94871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A651C463F340539CC6D07F2A5ED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E8083-7EAB-43A7-96CE-1C4317397D7D}"/>
      </w:docPartPr>
      <w:docPartBody>
        <w:p w:rsidR="00DA0194" w:rsidRDefault="008455CA" w:rsidP="008455CA">
          <w:pPr>
            <w:pStyle w:val="D3A651C463F340539CC6D07F2A5ED4A1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3939EBC8D44B0C9E447D1AFA725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96937-E28E-4756-BA69-2622208408D0}"/>
      </w:docPartPr>
      <w:docPartBody>
        <w:p w:rsidR="00DA0194" w:rsidRDefault="008455CA" w:rsidP="008455CA">
          <w:pPr>
            <w:pStyle w:val="043939EBC8D44B0C9E447D1AFA72551A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D402AFC22354E578E826B539E6AF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3A493-2010-4920-89BC-FA1A2BB750AB}"/>
      </w:docPartPr>
      <w:docPartBody>
        <w:p w:rsidR="00DA0194" w:rsidRDefault="008455CA" w:rsidP="008455CA">
          <w:pPr>
            <w:pStyle w:val="6D402AFC22354E578E826B539E6AF0F4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ADAC9B843E44E58324401434EC0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B2841-DBA0-48FA-A5D4-CCBF1BD84E40}"/>
      </w:docPartPr>
      <w:docPartBody>
        <w:p w:rsidR="00DA0194" w:rsidRDefault="008455CA" w:rsidP="008455CA">
          <w:pPr>
            <w:pStyle w:val="B8ADAC9B843E44E58324401434EC0F5A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10CC8BB8866488FB4E1633227557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847D2-78A5-404C-95CE-48F98E9CA00E}"/>
      </w:docPartPr>
      <w:docPartBody>
        <w:p w:rsidR="00DA0194" w:rsidRDefault="008455CA" w:rsidP="008455CA">
          <w:pPr>
            <w:pStyle w:val="E10CC8BB8866488FB4E1633227557B5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128ABE795C4FFBB75D0E1A94FBE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B1F01-E8CB-4F9E-8A21-190440116E02}"/>
      </w:docPartPr>
      <w:docPartBody>
        <w:p w:rsidR="00DA0194" w:rsidRDefault="008455CA" w:rsidP="008455CA">
          <w:pPr>
            <w:pStyle w:val="01128ABE795C4FFBB75D0E1A94FBE5D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85BF558E324B8F8774E75F5AD5F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4F0FF-902D-4FC0-AA94-60744C7694C0}"/>
      </w:docPartPr>
      <w:docPartBody>
        <w:p w:rsidR="00DA0194" w:rsidRDefault="008455CA" w:rsidP="008455CA">
          <w:pPr>
            <w:pStyle w:val="B085BF558E324B8F8774E75F5AD5F257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A340A21E314B8C8F8B977450DB3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390D3-B328-41A6-AC1E-D80FEF682091}"/>
      </w:docPartPr>
      <w:docPartBody>
        <w:p w:rsidR="00DA0194" w:rsidRDefault="008455CA" w:rsidP="008455CA">
          <w:pPr>
            <w:pStyle w:val="5CA340A21E314B8C8F8B977450DB3486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01A343BCC44A25A6E5DDC40055D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EFFA3-8A20-4482-BF10-4D2985076D5A}"/>
      </w:docPartPr>
      <w:docPartBody>
        <w:p w:rsidR="00DA0194" w:rsidRDefault="008455CA" w:rsidP="008455CA">
          <w:pPr>
            <w:pStyle w:val="0301A343BCC44A25A6E5DDC40055D0FE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5CF8D198A645C7B28A9EBB5FB01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EDF4D-DFD7-472B-AC15-E8D6D8B46598}"/>
      </w:docPartPr>
      <w:docPartBody>
        <w:p w:rsidR="00DA0194" w:rsidRDefault="008455CA" w:rsidP="008455CA">
          <w:pPr>
            <w:pStyle w:val="025CF8D198A645C7B28A9EBB5FB01C58"/>
          </w:pPr>
          <w:r w:rsidRPr="00236F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5A252F6C734C7091DE4F44C29F3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869C4-1C4E-42D7-A772-451C8EE4937C}"/>
      </w:docPartPr>
      <w:docPartBody>
        <w:p w:rsidR="00DA0194" w:rsidRDefault="008455CA" w:rsidP="008455CA">
          <w:pPr>
            <w:pStyle w:val="AD5A252F6C734C7091DE4F44C29F3037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1CE6B9594543C69EFC11585E53B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8AB8B-62B5-4BFB-BC1D-6040BAD8DE3F}"/>
      </w:docPartPr>
      <w:docPartBody>
        <w:p w:rsidR="00F56545" w:rsidRDefault="00D662DF" w:rsidP="00D662DF">
          <w:pPr>
            <w:pStyle w:val="1F1CE6B9594543C69EFC11585E53B68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Light">
    <w:altName w:val="Heavy Heap"/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37"/>
    <w:rsid w:val="003A1137"/>
    <w:rsid w:val="00444BC9"/>
    <w:rsid w:val="008455CA"/>
    <w:rsid w:val="00D662DF"/>
    <w:rsid w:val="00DA0194"/>
    <w:rsid w:val="00F5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48A74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62DF"/>
    <w:rPr>
      <w:color w:val="808080"/>
    </w:rPr>
  </w:style>
  <w:style w:type="paragraph" w:customStyle="1" w:styleId="D6819F03D9F64565B4B6B0EC164936EC">
    <w:name w:val="D6819F03D9F64565B4B6B0EC164936EC"/>
  </w:style>
  <w:style w:type="paragraph" w:customStyle="1" w:styleId="DD94DAFB2CCC4FF0A6A5D035E2C8957F">
    <w:name w:val="DD94DAFB2CCC4FF0A6A5D035E2C8957F"/>
  </w:style>
  <w:style w:type="paragraph" w:customStyle="1" w:styleId="80AAC1D7503E40F3A9162C2AD6502B5F">
    <w:name w:val="80AAC1D7503E40F3A9162C2AD6502B5F"/>
  </w:style>
  <w:style w:type="paragraph" w:customStyle="1" w:styleId="C65AC2456B444253B77D53705C678F22">
    <w:name w:val="C65AC2456B444253B77D53705C678F22"/>
  </w:style>
  <w:style w:type="paragraph" w:customStyle="1" w:styleId="1B1E16A963A3486DB2DB7FFEF85817DE">
    <w:name w:val="1B1E16A963A3486DB2DB7FFEF85817DE"/>
  </w:style>
  <w:style w:type="paragraph" w:customStyle="1" w:styleId="3CB8E5C17D16477EAD53505FB29BC8CD">
    <w:name w:val="3CB8E5C17D16477EAD53505FB29BC8CD"/>
  </w:style>
  <w:style w:type="paragraph" w:customStyle="1" w:styleId="02F9E3DAF6D9435F9B0DF142B373316A">
    <w:name w:val="02F9E3DAF6D9435F9B0DF142B373316A"/>
  </w:style>
  <w:style w:type="paragraph" w:customStyle="1" w:styleId="711DF512DEFC4D159F3691F30BD12CC4">
    <w:name w:val="711DF512DEFC4D159F3691F30BD12CC4"/>
  </w:style>
  <w:style w:type="paragraph" w:customStyle="1" w:styleId="BC0511F9CAD24BB6A5B47488B1C39ECF">
    <w:name w:val="BC0511F9CAD24BB6A5B47488B1C39ECF"/>
  </w:style>
  <w:style w:type="paragraph" w:customStyle="1" w:styleId="E9D7D572670A4E3A8EB17E67203D00D1">
    <w:name w:val="E9D7D572670A4E3A8EB17E67203D00D1"/>
  </w:style>
  <w:style w:type="paragraph" w:customStyle="1" w:styleId="34952CA8C6C345C2BF2C28501D639D19">
    <w:name w:val="34952CA8C6C345C2BF2C28501D639D19"/>
  </w:style>
  <w:style w:type="paragraph" w:customStyle="1" w:styleId="EF43A7B4524C4AA38BD342D93136D99B">
    <w:name w:val="EF43A7B4524C4AA38BD342D93136D99B"/>
  </w:style>
  <w:style w:type="paragraph" w:customStyle="1" w:styleId="97BAA140895D470D9221AC914106AE67">
    <w:name w:val="97BAA140895D470D9221AC914106AE67"/>
    <w:rsid w:val="003A1137"/>
  </w:style>
  <w:style w:type="paragraph" w:customStyle="1" w:styleId="42B7CFAC8F324A3A905B0B6C109A58EA">
    <w:name w:val="42B7CFAC8F324A3A905B0B6C109A58EA"/>
    <w:rsid w:val="003A1137"/>
  </w:style>
  <w:style w:type="paragraph" w:customStyle="1" w:styleId="10044A10787D4EE2A4D00852EE18E2C2">
    <w:name w:val="10044A10787D4EE2A4D00852EE18E2C2"/>
    <w:rsid w:val="003A1137"/>
  </w:style>
  <w:style w:type="paragraph" w:customStyle="1" w:styleId="720B1B415B074D6EBE69B0044075A6AF">
    <w:name w:val="720B1B415B074D6EBE69B0044075A6AF"/>
    <w:rsid w:val="003A1137"/>
  </w:style>
  <w:style w:type="paragraph" w:customStyle="1" w:styleId="631A53D0889B458AB1A9BD70CD88C78A">
    <w:name w:val="631A53D0889B458AB1A9BD70CD88C78A"/>
    <w:rsid w:val="008455CA"/>
    <w:pPr>
      <w:spacing w:after="160" w:line="259" w:lineRule="auto"/>
    </w:pPr>
  </w:style>
  <w:style w:type="paragraph" w:customStyle="1" w:styleId="0C2F9E5E2D0248779A30DCC1DBA94871">
    <w:name w:val="0C2F9E5E2D0248779A30DCC1DBA94871"/>
    <w:rsid w:val="008455CA"/>
    <w:pPr>
      <w:spacing w:after="160" w:line="259" w:lineRule="auto"/>
    </w:pPr>
  </w:style>
  <w:style w:type="paragraph" w:customStyle="1" w:styleId="D3A651C463F340539CC6D07F2A5ED4A1">
    <w:name w:val="D3A651C463F340539CC6D07F2A5ED4A1"/>
    <w:rsid w:val="008455CA"/>
    <w:pPr>
      <w:spacing w:after="160" w:line="259" w:lineRule="auto"/>
    </w:pPr>
  </w:style>
  <w:style w:type="paragraph" w:customStyle="1" w:styleId="043939EBC8D44B0C9E447D1AFA72551A">
    <w:name w:val="043939EBC8D44B0C9E447D1AFA72551A"/>
    <w:rsid w:val="008455CA"/>
    <w:pPr>
      <w:spacing w:after="160" w:line="259" w:lineRule="auto"/>
    </w:pPr>
  </w:style>
  <w:style w:type="paragraph" w:customStyle="1" w:styleId="6D402AFC22354E578E826B539E6AF0F4">
    <w:name w:val="6D402AFC22354E578E826B539E6AF0F4"/>
    <w:rsid w:val="008455CA"/>
    <w:pPr>
      <w:spacing w:after="160" w:line="259" w:lineRule="auto"/>
    </w:pPr>
  </w:style>
  <w:style w:type="paragraph" w:customStyle="1" w:styleId="B8ADAC9B843E44E58324401434EC0F5A">
    <w:name w:val="B8ADAC9B843E44E58324401434EC0F5A"/>
    <w:rsid w:val="008455CA"/>
    <w:pPr>
      <w:spacing w:after="160" w:line="259" w:lineRule="auto"/>
    </w:pPr>
  </w:style>
  <w:style w:type="paragraph" w:customStyle="1" w:styleId="E10CC8BB8866488FB4E1633227557B5D">
    <w:name w:val="E10CC8BB8866488FB4E1633227557B5D"/>
    <w:rsid w:val="008455CA"/>
    <w:pPr>
      <w:spacing w:after="160" w:line="259" w:lineRule="auto"/>
    </w:pPr>
  </w:style>
  <w:style w:type="paragraph" w:customStyle="1" w:styleId="01128ABE795C4FFBB75D0E1A94FBE5DB">
    <w:name w:val="01128ABE795C4FFBB75D0E1A94FBE5DB"/>
    <w:rsid w:val="008455CA"/>
    <w:pPr>
      <w:spacing w:after="160" w:line="259" w:lineRule="auto"/>
    </w:pPr>
  </w:style>
  <w:style w:type="paragraph" w:customStyle="1" w:styleId="B085BF558E324B8F8774E75F5AD5F257">
    <w:name w:val="B085BF558E324B8F8774E75F5AD5F257"/>
    <w:rsid w:val="008455CA"/>
    <w:pPr>
      <w:spacing w:after="160" w:line="259" w:lineRule="auto"/>
    </w:pPr>
  </w:style>
  <w:style w:type="paragraph" w:customStyle="1" w:styleId="5CA340A21E314B8C8F8B977450DB3486">
    <w:name w:val="5CA340A21E314B8C8F8B977450DB3486"/>
    <w:rsid w:val="008455CA"/>
    <w:pPr>
      <w:spacing w:after="160" w:line="259" w:lineRule="auto"/>
    </w:pPr>
  </w:style>
  <w:style w:type="paragraph" w:customStyle="1" w:styleId="0301A343BCC44A25A6E5DDC40055D0FE">
    <w:name w:val="0301A343BCC44A25A6E5DDC40055D0FE"/>
    <w:rsid w:val="008455CA"/>
    <w:pPr>
      <w:spacing w:after="160" w:line="259" w:lineRule="auto"/>
    </w:pPr>
  </w:style>
  <w:style w:type="paragraph" w:customStyle="1" w:styleId="025CF8D198A645C7B28A9EBB5FB01C58">
    <w:name w:val="025CF8D198A645C7B28A9EBB5FB01C58"/>
    <w:rsid w:val="008455CA"/>
    <w:pPr>
      <w:spacing w:after="160" w:line="259" w:lineRule="auto"/>
    </w:pPr>
  </w:style>
  <w:style w:type="paragraph" w:customStyle="1" w:styleId="AD5A252F6C734C7091DE4F44C29F3037">
    <w:name w:val="AD5A252F6C734C7091DE4F44C29F3037"/>
    <w:rsid w:val="008455CA"/>
    <w:pPr>
      <w:spacing w:after="160" w:line="259" w:lineRule="auto"/>
    </w:pPr>
  </w:style>
  <w:style w:type="paragraph" w:customStyle="1" w:styleId="1F1CE6B9594543C69EFC11585E53B689">
    <w:name w:val="1F1CE6B9594543C69EFC11585E53B689"/>
    <w:rsid w:val="00D662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9BF8-6116-45B3-A7FD-3D9547E6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Gefaehrdungsmeldung_Erwachsenenschutz.dotx</Template>
  <TotalTime>0</TotalTime>
  <Pages>3</Pages>
  <Words>502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indyaner media GmbH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 Anne</dc:creator>
  <cp:lastModifiedBy>Meier Anne</cp:lastModifiedBy>
  <cp:revision>2</cp:revision>
  <cp:lastPrinted>2014-01-13T12:10:00Z</cp:lastPrinted>
  <dcterms:created xsi:type="dcterms:W3CDTF">2022-11-09T13:35:00Z</dcterms:created>
  <dcterms:modified xsi:type="dcterms:W3CDTF">2022-11-09T13:35:00Z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BENUTZER_NAMEVOLLSTAENDIG">
    <vt:lpwstr>BENUTZER_NAMEVOLLSTAENDIG</vt:lpwstr>
  </property>
  <property fmtid="{D5CDD505-2E9C-101B-9397-08002B2CF9AE}" pid="3" name="KLIB_BENUTZER_TITEL">
    <vt:lpwstr>BENUTZER_TITEL</vt:lpwstr>
  </property>
  <property fmtid="{D5CDD505-2E9C-101B-9397-08002B2CF9AE}" pid="4" name="KLIB_BENUTZER_TELEFON1">
    <vt:lpwstr>BENUTZER_TELEFON1</vt:lpwstr>
  </property>
  <property fmtid="{D5CDD505-2E9C-101B-9397-08002B2CF9AE}" pid="5" name="KLIB_BENUTZER_EMAIL">
    <vt:lpwstr>BENUTZER_EMAIL</vt:lpwstr>
  </property>
  <property fmtid="{D5CDD505-2E9C-101B-9397-08002B2CF9AE}" pid="6" name="KLIB_KL4">
    <vt:lpwstr>KL4</vt:lpwstr>
  </property>
  <property fmtid="{D5CDD505-2E9C-101B-9397-08002B2CF9AE}" pid="7" name="KLIB_KL5">
    <vt:lpwstr>KL5</vt:lpwstr>
  </property>
  <property fmtid="{D5CDD505-2E9C-101B-9397-08002B2CF9AE}" pid="8" name="KLIB_KL22">
    <vt:lpwstr>KL22</vt:lpwstr>
  </property>
  <property fmtid="{D5CDD505-2E9C-101B-9397-08002B2CF9AE}" pid="9" name="KLIB_KL33">
    <vt:lpwstr>KL33</vt:lpwstr>
  </property>
  <property fmtid="{D5CDD505-2E9C-101B-9397-08002B2CF9AE}" pid="10" name="KLIB_ADRBRIEFANREDE">
    <vt:lpwstr>ADRBRIEFANREDE</vt:lpwstr>
  </property>
  <property fmtid="{D5CDD505-2E9C-101B-9397-08002B2CF9AE}" pid="11" name="KLIB_SFT">
    <vt:lpwstr>SFT</vt:lpwstr>
  </property>
  <property fmtid="{D5CDD505-2E9C-101B-9397-08002B2CF9AE}" pid="12" name="KLIB_ADRNAME">
    <vt:lpwstr>ADRNAME</vt:lpwstr>
  </property>
  <property fmtid="{D5CDD505-2E9C-101B-9397-08002B2CF9AE}" pid="13" name="KLIB_BENUTZER_RESERVE2">
    <vt:lpwstr>BENUTZER_RESERVE2</vt:lpwstr>
  </property>
  <property fmtid="{D5CDD505-2E9C-101B-9397-08002B2CF9AE}" pid="14" name="KLIB_ADRESSEDRITTE">
    <vt:lpwstr>ADRESSEDRITTE</vt:lpwstr>
  </property>
  <property fmtid="{D5CDD505-2E9C-101B-9397-08002B2CF9AE}" pid="15" name="KLIB_BENUTZER_ZUSATZ">
    <vt:lpwstr>BENUTZER_ZUSATZ</vt:lpwstr>
  </property>
  <property fmtid="{D5CDD505-2E9C-101B-9397-08002B2CF9AE}" pid="16" name="KLIB_BENUTZER_ADRESSZUSATZ">
    <vt:lpwstr>BENUTZER_ADRESSZUSATZ</vt:lpwstr>
  </property>
  <property fmtid="{D5CDD505-2E9C-101B-9397-08002B2CF9AE}" pid="17" name="KLIB_BENUTZER_NAME">
    <vt:lpwstr>BENUTZER_NAME</vt:lpwstr>
  </property>
  <property fmtid="{D5CDD505-2E9C-101B-9397-08002B2CF9AE}" pid="18" name="KLIB_ADRESSEKLIENT">
    <vt:lpwstr>ADRESSEKLIENT</vt:lpwstr>
  </property>
  <property fmtid="{D5CDD505-2E9C-101B-9397-08002B2CF9AE}" pid="19" name="KLIB_KL_HEIMAT">
    <vt:lpwstr>KL_HEIMAT</vt:lpwstr>
  </property>
  <property fmtid="{D5CDD505-2E9C-101B-9397-08002B2CF9AE}" pid="20" name="KLIB_BENUTZER_ADRESSE">
    <vt:lpwstr>BENUTZER_ADRESSE</vt:lpwstr>
  </property>
  <property fmtid="{D5CDD505-2E9C-101B-9397-08002B2CF9AE}" pid="21" name="KLIB_BENUTZER_PLZ">
    <vt:lpwstr>BENUTZER_PLZ</vt:lpwstr>
  </property>
  <property fmtid="{D5CDD505-2E9C-101B-9397-08002B2CF9AE}" pid="22" name="KLIB_BENUTZER_ORT">
    <vt:lpwstr>BENUTZER_ORT</vt:lpwstr>
  </property>
  <property fmtid="{D5CDD505-2E9C-101B-9397-08002B2CF9AE}" pid="23" name="KLIB_BENUTZER_TELEFON2">
    <vt:lpwstr>BENUTZER_TELEFON2</vt:lpwstr>
  </property>
  <property fmtid="{D5CDD505-2E9C-101B-9397-08002B2CF9AE}" pid="24" name="KLIB_BENUTZER_FAX">
    <vt:lpwstr>BENUTZER_FAX</vt:lpwstr>
  </property>
  <property fmtid="{D5CDD505-2E9C-101B-9397-08002B2CF9AE}" pid="25" name="KLIB_BENUTZER_VORNAME">
    <vt:lpwstr>BENUTZER_VORNAME</vt:lpwstr>
  </property>
  <property fmtid="{D5CDD505-2E9C-101B-9397-08002B2CF9AE}" pid="26" name="KLIB_BENUTZER_NACHNAME">
    <vt:lpwstr>BENUTZER_NACHNAME</vt:lpwstr>
  </property>
</Properties>
</file>